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2AD" w:rsidRPr="0033788F" w:rsidRDefault="0033788F" w:rsidP="004242AD">
      <w:pPr>
        <w:pStyle w:val="Default"/>
        <w:jc w:val="center"/>
        <w:rPr>
          <w:b/>
          <w:sz w:val="40"/>
          <w:szCs w:val="28"/>
        </w:rPr>
      </w:pPr>
      <w:r>
        <w:rPr>
          <w:b/>
          <w:bCs/>
          <w:sz w:val="32"/>
          <w:szCs w:val="28"/>
        </w:rPr>
        <w:br/>
      </w:r>
      <w:r w:rsidR="004242AD" w:rsidRPr="0033788F">
        <w:rPr>
          <w:b/>
          <w:bCs/>
          <w:sz w:val="40"/>
          <w:szCs w:val="28"/>
        </w:rPr>
        <w:t>KARTA POTWIERDZENIA KONTYNUACJI</w:t>
      </w:r>
      <w:r w:rsidR="004242AD" w:rsidRPr="0033788F">
        <w:rPr>
          <w:b/>
          <w:sz w:val="40"/>
          <w:szCs w:val="28"/>
        </w:rPr>
        <w:t xml:space="preserve"> </w:t>
      </w:r>
      <w:r>
        <w:rPr>
          <w:b/>
          <w:sz w:val="40"/>
          <w:szCs w:val="28"/>
        </w:rPr>
        <w:br/>
      </w:r>
      <w:r w:rsidR="004242AD" w:rsidRPr="0033788F">
        <w:rPr>
          <w:b/>
          <w:sz w:val="40"/>
          <w:szCs w:val="28"/>
        </w:rPr>
        <w:t>NA ROK 2024/2025</w:t>
      </w:r>
    </w:p>
    <w:p w:rsidR="0033788F" w:rsidRDefault="0033788F" w:rsidP="004242AD">
      <w:pPr>
        <w:pStyle w:val="Default"/>
        <w:spacing w:before="240"/>
        <w:rPr>
          <w:rFonts w:eastAsia="Calibri"/>
          <w:sz w:val="20"/>
          <w:szCs w:val="20"/>
        </w:rPr>
      </w:pPr>
    </w:p>
    <w:p w:rsidR="004242AD" w:rsidRDefault="004242AD" w:rsidP="004242AD">
      <w:pPr>
        <w:pStyle w:val="Default"/>
        <w:spacing w:before="240"/>
        <w:rPr>
          <w:rFonts w:eastAsia="Calibri"/>
        </w:rPr>
      </w:pPr>
      <w:r w:rsidRPr="009016DC">
        <w:rPr>
          <w:rFonts w:eastAsia="Calibri"/>
          <w:sz w:val="20"/>
          <w:szCs w:val="20"/>
        </w:rPr>
        <w:t>Pola zaznaczone gwiazdką są obowiązkowe do wypełnienia w formularzu</w:t>
      </w:r>
      <w:r>
        <w:rPr>
          <w:rFonts w:eastAsia="Calibri"/>
        </w:rPr>
        <w:t>.</w:t>
      </w:r>
    </w:p>
    <w:p w:rsidR="004242AD" w:rsidRPr="001A7088" w:rsidRDefault="004242AD" w:rsidP="004242AD">
      <w:pPr>
        <w:pStyle w:val="Default"/>
        <w:spacing w:before="120" w:after="240"/>
        <w:rPr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Potwierdzam wolę kontynuacji uczęszczania mojego dziecka do jednostki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4242AD" w:rsidTr="00307798">
        <w:trPr>
          <w:trHeight w:val="432"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:rsidR="004242AD" w:rsidRPr="001A7088" w:rsidRDefault="004242AD" w:rsidP="00307798">
            <w:pPr>
              <w:pStyle w:val="Default"/>
              <w:jc w:val="center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jednostki*</w:t>
            </w:r>
          </w:p>
        </w:tc>
        <w:tc>
          <w:tcPr>
            <w:tcW w:w="4673" w:type="dxa"/>
            <w:shd w:val="clear" w:color="auto" w:fill="BFBFBF" w:themeFill="background1" w:themeFillShade="BF"/>
            <w:vAlign w:val="center"/>
          </w:tcPr>
          <w:p w:rsidR="004242AD" w:rsidRPr="001A7088" w:rsidRDefault="004242AD" w:rsidP="0030779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grupy*</w:t>
            </w:r>
          </w:p>
        </w:tc>
      </w:tr>
      <w:tr w:rsidR="004242AD" w:rsidTr="00307798">
        <w:trPr>
          <w:trHeight w:val="432"/>
        </w:trPr>
        <w:tc>
          <w:tcPr>
            <w:tcW w:w="4673" w:type="dxa"/>
            <w:vAlign w:val="center"/>
          </w:tcPr>
          <w:p w:rsidR="004242AD" w:rsidRPr="001A7088" w:rsidRDefault="004242AD" w:rsidP="0030779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PRZEDSZKOLE PRZY ZESPOLE SZKÓŁ W STANINIE</w:t>
            </w:r>
          </w:p>
        </w:tc>
        <w:tc>
          <w:tcPr>
            <w:tcW w:w="4673" w:type="dxa"/>
          </w:tcPr>
          <w:p w:rsidR="004242AD" w:rsidRDefault="004242AD" w:rsidP="00307798">
            <w:pPr>
              <w:pStyle w:val="Default"/>
              <w:jc w:val="center"/>
              <w:rPr>
                <w:sz w:val="22"/>
                <w:szCs w:val="22"/>
              </w:rPr>
            </w:pPr>
            <w:r w:rsidRPr="00A914C1">
              <w:rPr>
                <w:sz w:val="28"/>
                <w:szCs w:val="22"/>
              </w:rPr>
              <w:t>OGÓLNA</w:t>
            </w:r>
          </w:p>
        </w:tc>
      </w:tr>
    </w:tbl>
    <w:p w:rsidR="004242AD" w:rsidRPr="00A914C1" w:rsidRDefault="004242AD" w:rsidP="004242AD">
      <w:pPr>
        <w:pStyle w:val="Default"/>
        <w:spacing w:before="240"/>
        <w:rPr>
          <w:rFonts w:cstheme="minorHAnsi"/>
          <w:sz w:val="32"/>
        </w:rPr>
      </w:pPr>
      <w:r w:rsidRPr="00A914C1">
        <w:rPr>
          <w:bCs/>
          <w:szCs w:val="22"/>
        </w:rPr>
        <w:t xml:space="preserve">*Dziecko będzie uczęszczało do jednostki od godziny: </w:t>
      </w:r>
      <w:r w:rsidRPr="00A914C1">
        <w:rPr>
          <w:rFonts w:cstheme="minorHAnsi"/>
          <w:sz w:val="32"/>
        </w:rPr>
        <w:fldChar w:fldCharType="begin"/>
      </w:r>
      <w:r w:rsidRPr="00A914C1">
        <w:rPr>
          <w:rFonts w:cstheme="minorHAnsi"/>
          <w:sz w:val="32"/>
        </w:rPr>
        <w:instrText xml:space="preserve"> IF </w:instrText>
      </w:r>
      <w:r w:rsidRPr="00A914C1">
        <w:rPr>
          <w:rFonts w:cstheme="minorHAnsi"/>
          <w:noProof/>
          <w:sz w:val="32"/>
        </w:rPr>
        <w:instrText>True</w:instrText>
      </w:r>
      <w:r w:rsidRPr="00A914C1">
        <w:rPr>
          <w:rFonts w:cstheme="minorHAnsi"/>
          <w:sz w:val="32"/>
        </w:rPr>
        <w:instrText xml:space="preserve"> = "True" "………….." "   </w:instrText>
      </w:r>
      <w:r w:rsidRPr="00A914C1">
        <w:rPr>
          <w:bCs/>
          <w:sz w:val="28"/>
          <w:szCs w:val="22"/>
        </w:rPr>
        <w:fldChar w:fldCharType="begin"/>
      </w:r>
      <w:r w:rsidRPr="00A914C1">
        <w:rPr>
          <w:bCs/>
          <w:sz w:val="28"/>
          <w:szCs w:val="22"/>
        </w:rPr>
        <w:instrText xml:space="preserve"> MERGEFIELD Pozostale_DeklarowanyCzasOdTekst </w:instrText>
      </w:r>
      <w:r w:rsidRPr="00A914C1">
        <w:rPr>
          <w:bCs/>
          <w:sz w:val="28"/>
          <w:szCs w:val="22"/>
        </w:rPr>
        <w:fldChar w:fldCharType="separate"/>
      </w:r>
      <w:r w:rsidRPr="00A914C1">
        <w:rPr>
          <w:bCs/>
          <w:noProof/>
          <w:sz w:val="28"/>
          <w:szCs w:val="22"/>
        </w:rPr>
        <w:instrText>«Pozostale_DeklarowanyCzasOdTekst»</w:instrText>
      </w:r>
      <w:r w:rsidRPr="00A914C1">
        <w:rPr>
          <w:bCs/>
          <w:sz w:val="28"/>
          <w:szCs w:val="22"/>
        </w:rPr>
        <w:fldChar w:fldCharType="end"/>
      </w:r>
      <w:r w:rsidRPr="00A914C1">
        <w:rPr>
          <w:bCs/>
          <w:sz w:val="28"/>
          <w:szCs w:val="22"/>
        </w:rPr>
        <w:instrText xml:space="preserve">   </w:instrText>
      </w:r>
      <w:r w:rsidRPr="00A914C1">
        <w:rPr>
          <w:rFonts w:cstheme="minorHAnsi"/>
          <w:sz w:val="32"/>
        </w:rPr>
        <w:instrText xml:space="preserve">" </w:instrText>
      </w:r>
      <w:r w:rsidRPr="00A914C1">
        <w:rPr>
          <w:rFonts w:cstheme="minorHAnsi"/>
          <w:sz w:val="32"/>
        </w:rPr>
        <w:fldChar w:fldCharType="separate"/>
      </w:r>
      <w:r w:rsidRPr="00A914C1">
        <w:rPr>
          <w:rFonts w:cstheme="minorHAnsi"/>
          <w:sz w:val="32"/>
        </w:rPr>
        <w:t>…………..</w:t>
      </w:r>
      <w:r w:rsidRPr="00A914C1">
        <w:rPr>
          <w:rFonts w:cstheme="minorHAnsi"/>
          <w:sz w:val="32"/>
        </w:rPr>
        <w:fldChar w:fldCharType="end"/>
      </w:r>
      <w:r>
        <w:rPr>
          <w:rFonts w:cstheme="minorHAnsi"/>
          <w:sz w:val="32"/>
        </w:rPr>
        <w:t>..</w:t>
      </w:r>
      <w:r w:rsidRPr="00A914C1">
        <w:rPr>
          <w:bCs/>
          <w:sz w:val="28"/>
          <w:szCs w:val="22"/>
        </w:rPr>
        <w:t xml:space="preserve"> do godziny </w:t>
      </w:r>
      <w:r w:rsidRPr="00A914C1">
        <w:rPr>
          <w:rFonts w:cstheme="minorHAnsi"/>
          <w:sz w:val="32"/>
        </w:rPr>
        <w:fldChar w:fldCharType="begin"/>
      </w:r>
      <w:r w:rsidRPr="00A914C1">
        <w:rPr>
          <w:rFonts w:cstheme="minorHAnsi"/>
          <w:sz w:val="32"/>
        </w:rPr>
        <w:instrText xml:space="preserve"> IF </w:instrText>
      </w:r>
      <w:r w:rsidRPr="00A914C1">
        <w:rPr>
          <w:rFonts w:cstheme="minorHAnsi"/>
          <w:noProof/>
          <w:sz w:val="32"/>
        </w:rPr>
        <w:instrText>True</w:instrText>
      </w:r>
      <w:r w:rsidRPr="00A914C1">
        <w:rPr>
          <w:rFonts w:cstheme="minorHAnsi"/>
          <w:sz w:val="32"/>
        </w:rPr>
        <w:instrText xml:space="preserve"> = "True" "………….." "</w:instrText>
      </w:r>
      <w:r w:rsidRPr="00A914C1">
        <w:rPr>
          <w:bCs/>
          <w:sz w:val="28"/>
          <w:szCs w:val="22"/>
        </w:rPr>
        <w:fldChar w:fldCharType="begin"/>
      </w:r>
      <w:r w:rsidRPr="00A914C1">
        <w:rPr>
          <w:bCs/>
          <w:sz w:val="28"/>
          <w:szCs w:val="22"/>
        </w:rPr>
        <w:instrText xml:space="preserve"> MERGEFIELD Pozostale_DeklarowanyCzasDoTekst </w:instrText>
      </w:r>
      <w:r w:rsidRPr="00A914C1">
        <w:rPr>
          <w:bCs/>
          <w:sz w:val="28"/>
          <w:szCs w:val="22"/>
        </w:rPr>
        <w:fldChar w:fldCharType="separate"/>
      </w:r>
      <w:r w:rsidRPr="00A914C1">
        <w:rPr>
          <w:bCs/>
          <w:noProof/>
          <w:sz w:val="28"/>
          <w:szCs w:val="22"/>
        </w:rPr>
        <w:instrText>«Pozostale_DeklarowanyCzasDoTekst»</w:instrText>
      </w:r>
      <w:r w:rsidRPr="00A914C1">
        <w:rPr>
          <w:bCs/>
          <w:sz w:val="28"/>
          <w:szCs w:val="22"/>
        </w:rPr>
        <w:fldChar w:fldCharType="end"/>
      </w:r>
      <w:r w:rsidRPr="00A914C1">
        <w:rPr>
          <w:rFonts w:cstheme="minorHAnsi"/>
          <w:sz w:val="32"/>
        </w:rPr>
        <w:instrText xml:space="preserve">" </w:instrText>
      </w:r>
      <w:r w:rsidRPr="00A914C1">
        <w:rPr>
          <w:rFonts w:cstheme="minorHAnsi"/>
          <w:sz w:val="32"/>
        </w:rPr>
        <w:fldChar w:fldCharType="separate"/>
      </w:r>
      <w:r w:rsidRPr="00A914C1">
        <w:rPr>
          <w:rFonts w:cstheme="minorHAnsi"/>
          <w:sz w:val="32"/>
        </w:rPr>
        <w:t>…………..</w:t>
      </w:r>
      <w:r w:rsidRPr="00A914C1">
        <w:rPr>
          <w:rFonts w:cstheme="minorHAnsi"/>
          <w:sz w:val="32"/>
        </w:rPr>
        <w:fldChar w:fldCharType="end"/>
      </w:r>
      <w:r>
        <w:rPr>
          <w:rFonts w:cstheme="minorHAnsi"/>
          <w:sz w:val="32"/>
        </w:rPr>
        <w:t>.</w:t>
      </w:r>
    </w:p>
    <w:p w:rsidR="004242AD" w:rsidRPr="004242AD" w:rsidRDefault="004242AD" w:rsidP="004242AD">
      <w:pPr>
        <w:pStyle w:val="Default"/>
        <w:spacing w:before="240"/>
        <w:rPr>
          <w:rFonts w:cstheme="minorHAnsi"/>
          <w:b/>
          <w:sz w:val="22"/>
        </w:rPr>
      </w:pPr>
      <w:r w:rsidRPr="00073FFF">
        <w:rPr>
          <w:rFonts w:cstheme="minorHAnsi"/>
          <w:sz w:val="22"/>
        </w:rPr>
        <w:t>*</w:t>
      </w:r>
      <w:r w:rsidRPr="004242AD">
        <w:rPr>
          <w:rFonts w:cstheme="minorHAnsi"/>
          <w:b/>
          <w:sz w:val="22"/>
          <w:u w:val="single"/>
        </w:rPr>
        <w:t>Proszę o wpisanie realnych godzin. Na tej podstawie tworzony będzie plan pracy przedszkola.</w:t>
      </w:r>
    </w:p>
    <w:p w:rsidR="004242AD" w:rsidRPr="001A7088" w:rsidRDefault="004242AD" w:rsidP="004242AD">
      <w:pPr>
        <w:pStyle w:val="Default"/>
        <w:spacing w:before="480" w:line="360" w:lineRule="auto"/>
        <w:rPr>
          <w:sz w:val="22"/>
          <w:szCs w:val="22"/>
        </w:rPr>
      </w:pPr>
      <w:r w:rsidRPr="004242AD">
        <w:rPr>
          <w:b/>
          <w:bCs/>
          <w:sz w:val="22"/>
          <w:szCs w:val="22"/>
        </w:rPr>
        <w:t>DANE</w:t>
      </w:r>
      <w:r w:rsidRPr="001A7088">
        <w:rPr>
          <w:b/>
          <w:bCs/>
          <w:sz w:val="22"/>
          <w:szCs w:val="22"/>
        </w:rPr>
        <w:t xml:space="preserve"> IDENTYFIKACYJNE KANDYDATA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4242AD" w:rsidTr="00307798">
        <w:trPr>
          <w:trHeight w:val="454"/>
        </w:trPr>
        <w:tc>
          <w:tcPr>
            <w:tcW w:w="4622" w:type="dxa"/>
            <w:gridSpan w:val="6"/>
            <w:vAlign w:val="center"/>
          </w:tcPr>
          <w:p w:rsidR="004242AD" w:rsidRDefault="004242AD" w:rsidP="003077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Imiona:</w:t>
            </w:r>
            <w:r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:rsidR="004242AD" w:rsidRPr="001A7088" w:rsidRDefault="004242AD" w:rsidP="003077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4242AD" w:rsidRDefault="004242AD" w:rsidP="00307798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>
              <w:rPr>
                <w:sz w:val="22"/>
                <w:szCs w:val="22"/>
              </w:rPr>
              <w:t>:</w:t>
            </w:r>
            <w:r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  <w:p w:rsidR="004242AD" w:rsidRPr="001A7088" w:rsidRDefault="004242AD" w:rsidP="00307798">
            <w:pPr>
              <w:pStyle w:val="Default"/>
              <w:rPr>
                <w:sz w:val="22"/>
                <w:szCs w:val="22"/>
              </w:rPr>
            </w:pPr>
          </w:p>
        </w:tc>
      </w:tr>
      <w:tr w:rsidR="004242AD" w:rsidTr="00307798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AD" w:rsidRDefault="004242AD" w:rsidP="0030779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AD" w:rsidRDefault="004242AD" w:rsidP="0030779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False</w:instrText>
            </w:r>
            <w:r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AD" w:rsidRDefault="004242AD" w:rsidP="0030779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AD" w:rsidRDefault="004242AD" w:rsidP="0030779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AD" w:rsidRDefault="004242AD" w:rsidP="0030779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AD" w:rsidRDefault="004242AD" w:rsidP="0030779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AD" w:rsidRDefault="004242AD" w:rsidP="0030779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AD" w:rsidRDefault="004242AD" w:rsidP="0030779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AD" w:rsidRDefault="004242AD" w:rsidP="0030779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AD" w:rsidRDefault="004242AD" w:rsidP="0030779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AD" w:rsidRDefault="004242AD" w:rsidP="0030779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AD" w:rsidRDefault="004242AD" w:rsidP="0030779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242AD" w:rsidTr="00307798">
        <w:trPr>
          <w:trHeight w:val="454"/>
        </w:trPr>
        <w:tc>
          <w:tcPr>
            <w:tcW w:w="2411" w:type="dxa"/>
            <w:gridSpan w:val="3"/>
            <w:vAlign w:val="center"/>
          </w:tcPr>
          <w:p w:rsidR="004242AD" w:rsidRPr="001A7088" w:rsidRDefault="004242AD" w:rsidP="003077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4242AD" w:rsidRDefault="004242AD" w:rsidP="0030779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242AD" w:rsidRPr="006F40FC" w:rsidRDefault="004242AD" w:rsidP="00307798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4242AD" w:rsidRDefault="004242AD" w:rsidP="0030779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242AD" w:rsidRPr="006F40FC" w:rsidRDefault="004242AD" w:rsidP="00307798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4242AD" w:rsidRDefault="004242AD" w:rsidP="0030779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242AD" w:rsidRPr="006F40FC" w:rsidRDefault="004242AD" w:rsidP="00307798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4242AD" w:rsidTr="00307798">
        <w:trPr>
          <w:trHeight w:val="454"/>
        </w:trPr>
        <w:tc>
          <w:tcPr>
            <w:tcW w:w="9045" w:type="dxa"/>
            <w:gridSpan w:val="12"/>
            <w:vAlign w:val="center"/>
          </w:tcPr>
          <w:p w:rsidR="004242AD" w:rsidRPr="001A7088" w:rsidRDefault="004242AD" w:rsidP="004242AD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IF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= "True"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>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R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…………………………………………………</w:t>
            </w:r>
          </w:p>
        </w:tc>
      </w:tr>
    </w:tbl>
    <w:p w:rsidR="004242AD" w:rsidRDefault="004242AD" w:rsidP="004242AD">
      <w:pPr>
        <w:spacing w:before="120" w:after="0" w:line="360" w:lineRule="auto"/>
        <w:rPr>
          <w:b/>
        </w:rPr>
      </w:pPr>
    </w:p>
    <w:p w:rsidR="004242AD" w:rsidRPr="004242AD" w:rsidRDefault="004242AD" w:rsidP="004242AD">
      <w:pPr>
        <w:spacing w:before="120" w:after="0" w:line="360" w:lineRule="auto"/>
        <w:rPr>
          <w:b/>
        </w:rPr>
      </w:pPr>
      <w:r>
        <w:rPr>
          <w:b/>
        </w:rPr>
        <w:t>*</w:t>
      </w:r>
      <w:r w:rsidRPr="004242AD">
        <w:rPr>
          <w:b/>
        </w:rPr>
        <w:t>DANE ADRESOWE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"/>
        <w:gridCol w:w="2409"/>
        <w:gridCol w:w="61"/>
        <w:gridCol w:w="1417"/>
        <w:gridCol w:w="794"/>
        <w:gridCol w:w="1077"/>
        <w:gridCol w:w="1617"/>
      </w:tblGrid>
      <w:tr w:rsidR="004242AD" w:rsidTr="00307798">
        <w:trPr>
          <w:trHeight w:val="340"/>
        </w:trPr>
        <w:tc>
          <w:tcPr>
            <w:tcW w:w="9039" w:type="dxa"/>
            <w:gridSpan w:val="9"/>
            <w:shd w:val="clear" w:color="auto" w:fill="BFBFBF" w:themeFill="background1" w:themeFillShade="BF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4242AD" w:rsidTr="00307798">
        <w:trPr>
          <w:trHeight w:val="340"/>
        </w:trPr>
        <w:tc>
          <w:tcPr>
            <w:tcW w:w="98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150" w:type="dxa"/>
            <w:gridSpan w:val="4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988" w:type="dxa"/>
            <w:vMerge w:val="restart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150" w:type="dxa"/>
            <w:gridSpan w:val="4"/>
            <w:vMerge w:val="restart"/>
            <w:vAlign w:val="center"/>
          </w:tcPr>
          <w:p w:rsidR="004242AD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:rsidR="004242AD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>..............</w:t>
            </w:r>
            <w:r>
              <w:rPr>
                <w:color w:val="auto"/>
                <w:sz w:val="22"/>
                <w:szCs w:val="22"/>
              </w:rPr>
              <w:br/>
            </w:r>
            <w:r>
              <w:rPr>
                <w:color w:val="auto"/>
                <w:sz w:val="22"/>
                <w:szCs w:val="22"/>
              </w:rPr>
              <w:t xml:space="preserve">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>.............</w:t>
            </w:r>
          </w:p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72349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............</w:t>
            </w:r>
          </w:p>
        </w:tc>
        <w:tc>
          <w:tcPr>
            <w:tcW w:w="1417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794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242AD" w:rsidRDefault="004242AD" w:rsidP="0030779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:rsidR="004242AD" w:rsidRDefault="004242AD" w:rsidP="0030779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988" w:type="dxa"/>
            <w:vMerge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vMerge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694" w:type="dxa"/>
            <w:gridSpan w:val="2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br/>
              <w:t>………………………………………</w:t>
            </w:r>
          </w:p>
        </w:tc>
      </w:tr>
      <w:tr w:rsidR="004242AD" w:rsidTr="00307798">
        <w:trPr>
          <w:trHeight w:val="340"/>
        </w:trPr>
        <w:tc>
          <w:tcPr>
            <w:tcW w:w="1644" w:type="dxa"/>
            <w:gridSpan w:val="2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94" w:type="dxa"/>
            <w:gridSpan w:val="3"/>
            <w:vAlign w:val="center"/>
          </w:tcPr>
          <w:p w:rsidR="004242AD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………………………………….</w:t>
            </w:r>
          </w:p>
        </w:tc>
        <w:tc>
          <w:tcPr>
            <w:tcW w:w="2211" w:type="dxa"/>
            <w:gridSpan w:val="2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4" w:type="dxa"/>
            <w:gridSpan w:val="2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br/>
              <w:t>…………………………………….</w:t>
            </w:r>
          </w:p>
        </w:tc>
      </w:tr>
      <w:tr w:rsidR="004242AD" w:rsidTr="00307798">
        <w:trPr>
          <w:trHeight w:val="340"/>
        </w:trPr>
        <w:tc>
          <w:tcPr>
            <w:tcW w:w="9039" w:type="dxa"/>
            <w:gridSpan w:val="9"/>
            <w:shd w:val="clear" w:color="auto" w:fill="BFBFBF" w:themeFill="background1" w:themeFillShade="BF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4242AD" w:rsidTr="00307798">
        <w:trPr>
          <w:trHeight w:val="340"/>
        </w:trPr>
        <w:tc>
          <w:tcPr>
            <w:tcW w:w="1668" w:type="dxa"/>
            <w:gridSpan w:val="3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br/>
              <w:t>………………………………..</w:t>
            </w:r>
          </w:p>
        </w:tc>
        <w:tc>
          <w:tcPr>
            <w:tcW w:w="2268" w:type="dxa"/>
            <w:gridSpan w:val="3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:rsidR="004242AD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……………………………………..</w:t>
            </w:r>
          </w:p>
        </w:tc>
      </w:tr>
    </w:tbl>
    <w:p w:rsidR="004242AD" w:rsidRDefault="004242AD" w:rsidP="004242AD">
      <w:pPr>
        <w:pStyle w:val="Default"/>
        <w:spacing w:before="480"/>
        <w:rPr>
          <w:b/>
          <w:bCs/>
          <w:sz w:val="22"/>
          <w:szCs w:val="22"/>
        </w:rPr>
      </w:pPr>
    </w:p>
    <w:p w:rsidR="004242AD" w:rsidRPr="004242AD" w:rsidRDefault="004242AD" w:rsidP="004242AD">
      <w:pPr>
        <w:pStyle w:val="Default"/>
        <w:spacing w:before="480"/>
        <w:rPr>
          <w:b/>
          <w:bCs/>
          <w:szCs w:val="22"/>
        </w:rPr>
      </w:pPr>
      <w:bookmarkStart w:id="0" w:name="_GoBack"/>
      <w:bookmarkEnd w:id="0"/>
      <w:r>
        <w:rPr>
          <w:b/>
          <w:bCs/>
          <w:szCs w:val="22"/>
        </w:rPr>
        <w:lastRenderedPageBreak/>
        <w:t xml:space="preserve">* </w:t>
      </w:r>
      <w:r w:rsidRPr="004242AD">
        <w:rPr>
          <w:b/>
          <w:bCs/>
          <w:szCs w:val="22"/>
        </w:rPr>
        <w:t>DANE RODZICÓW</w:t>
      </w:r>
    </w:p>
    <w:p w:rsidR="004242AD" w:rsidRPr="005835FD" w:rsidRDefault="004242AD" w:rsidP="004242AD">
      <w:pPr>
        <w:pStyle w:val="Default"/>
        <w:spacing w:before="120" w:after="120"/>
        <w:rPr>
          <w:sz w:val="20"/>
          <w:szCs w:val="20"/>
        </w:rPr>
      </w:pPr>
      <w:r w:rsidRPr="005835FD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4242AD" w:rsidTr="00307798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4242AD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4242AD" w:rsidRDefault="004242AD" w:rsidP="0030779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4242AD" w:rsidRDefault="004242AD" w:rsidP="0030779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4242AD" w:rsidTr="004242AD">
        <w:trPr>
          <w:trHeight w:val="355"/>
        </w:trPr>
        <w:tc>
          <w:tcPr>
            <w:tcW w:w="2438" w:type="dxa"/>
            <w:vAlign w:val="center"/>
          </w:tcPr>
          <w:p w:rsidR="004242AD" w:rsidRPr="001A7088" w:rsidRDefault="004242AD" w:rsidP="004242AD">
            <w:pPr>
              <w:pStyle w:val="Default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4242AD">
            <w:pPr>
              <w:spacing w:before="240" w:after="120" w:line="240" w:lineRule="auto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4242AD" w:rsidRPr="00AF1871" w:rsidRDefault="004242AD" w:rsidP="004242AD">
            <w:pPr>
              <w:pStyle w:val="Default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4242AD" w:rsidRDefault="004242AD" w:rsidP="004242AD">
      <w:pPr>
        <w:rPr>
          <w:rFonts w:cstheme="minorHAnsi"/>
        </w:rPr>
      </w:pPr>
    </w:p>
    <w:p w:rsidR="004242AD" w:rsidRPr="00AF1871" w:rsidRDefault="004242AD" w:rsidP="004242AD">
      <w:pPr>
        <w:rPr>
          <w:rFonts w:eastAsia="Times New Roman" w:cstheme="minorHAnsi"/>
          <w:bCs/>
          <w:lang w:eastAsia="pl-PL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"Proszę wypełnić obie kolumny, gdy adresy zamieszkania rodziców są różne."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Proszę wypełnić obie kolumny, gdy adresy zamieszkania rodziców są różne.</w:t>
      </w:r>
      <w:r>
        <w:rPr>
          <w:rFonts w:cstheme="minorHAnsi"/>
        </w:rPr>
        <w:fldChar w:fldCharType="end"/>
      </w: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"" "</w:instrTex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4242AD" w:rsidTr="00307798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4242AD" w:rsidRPr="005835FD" w:rsidRDefault="004242AD" w:rsidP="0030779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835FD">
              <w:rPr>
                <w:color w:val="auto"/>
                <w:sz w:val="22"/>
                <w:szCs w:val="22"/>
              </w:rPr>
              <w:instrText>Adresy zamieszkania rodziców</w:instrText>
            </w: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D72349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instrText>Kraj</w:instrText>
            </w:r>
          </w:p>
        </w:tc>
        <w:tc>
          <w:tcPr>
            <w:tcW w:w="3305" w:type="dxa"/>
            <w:vAlign w:val="center"/>
          </w:tcPr>
          <w:p w:rsidR="004242AD" w:rsidRDefault="004242AD" w:rsidP="0030779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4242AD" w:rsidRDefault="004242AD" w:rsidP="0030779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Województwo</w:instrTex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Powiat</w:instrTex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Gmina</w:instrTex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Miejscowość</w:instrTex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Ulica</w:instrTex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Nr budynku</w:instrTex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Nr lokalu</w:instrTex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Kod pocztowy</w:instrTex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Poczta</w:instrTex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4242AD" w:rsidRPr="00AF1871" w:rsidRDefault="004242AD" w:rsidP="004242AD">
      <w:pPr>
        <w:rPr>
          <w:rFonts w:eastAsia="Times New Roman" w:cstheme="minorHAnsi"/>
          <w:bCs/>
          <w:lang w:eastAsia="pl-PL"/>
        </w:rPr>
      </w:pP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4242AD" w:rsidTr="00307798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4242AD" w:rsidRPr="005835FD" w:rsidRDefault="004242AD" w:rsidP="0030779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835FD">
              <w:rPr>
                <w:color w:val="auto"/>
                <w:sz w:val="22"/>
                <w:szCs w:val="22"/>
              </w:rPr>
              <w:t>Adresy zamieszkania rodziców</w:t>
            </w: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D72349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305" w:type="dxa"/>
            <w:vAlign w:val="center"/>
          </w:tcPr>
          <w:p w:rsidR="004242AD" w:rsidRDefault="004242AD" w:rsidP="0030779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Default="004242AD" w:rsidP="00307798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242AD" w:rsidTr="00307798">
        <w:trPr>
          <w:trHeight w:val="340"/>
        </w:trPr>
        <w:tc>
          <w:tcPr>
            <w:tcW w:w="2438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4242AD" w:rsidRPr="001A7088" w:rsidRDefault="004242AD" w:rsidP="0030779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4242AD" w:rsidRPr="004242AD" w:rsidRDefault="004242AD" w:rsidP="004242AD">
      <w:pPr>
        <w:rPr>
          <w:b/>
        </w:rPr>
      </w:pPr>
      <w:r w:rsidRPr="00AF1871">
        <w:rPr>
          <w:rFonts w:eastAsia="Times New Roman" w:cstheme="minorHAnsi"/>
          <w:bCs/>
          <w:lang w:eastAsia="pl-PL"/>
        </w:rPr>
        <w:fldChar w:fldCharType="end"/>
      </w:r>
      <w:r>
        <w:br/>
      </w:r>
      <w:r w:rsidRPr="004242AD">
        <w:rPr>
          <w:rFonts w:cstheme="minorHAnsi"/>
          <w:b/>
        </w:rPr>
        <w:t>UWAGI</w:t>
      </w:r>
      <w:r w:rsidRPr="004242AD">
        <w:rPr>
          <w:rFonts w:cstheme="minorHAnsi"/>
          <w:b/>
        </w:rPr>
        <w:t xml:space="preserve"> OD RODZICÓW</w:t>
      </w:r>
      <w:r w:rsidRPr="004242AD">
        <w:rPr>
          <w:rFonts w:cstheme="minorHAnsi"/>
          <w:b/>
        </w:rPr>
        <w:t xml:space="preserve"> :</w:t>
      </w:r>
    </w:p>
    <w:p w:rsidR="004242AD" w:rsidRDefault="004242AD" w:rsidP="004242AD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42AD" w:rsidRDefault="004242AD" w:rsidP="004242AD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42AD" w:rsidRDefault="004242AD" w:rsidP="004242AD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br/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242AD" w:rsidRDefault="004242AD" w:rsidP="004242AD">
      <w:pPr>
        <w:spacing w:after="0" w:line="240" w:lineRule="auto"/>
        <w:jc w:val="both"/>
        <w:rPr>
          <w:rFonts w:cstheme="minorHAnsi"/>
        </w:rPr>
      </w:pPr>
    </w:p>
    <w:p w:rsidR="004242AD" w:rsidRPr="001A7088" w:rsidRDefault="004242AD" w:rsidP="004242AD">
      <w:pPr>
        <w:spacing w:after="0" w:line="240" w:lineRule="auto"/>
        <w:jc w:val="both"/>
        <w:rPr>
          <w:rFonts w:cstheme="minorHAnsi"/>
        </w:rPr>
      </w:pPr>
    </w:p>
    <w:p w:rsidR="004242AD" w:rsidRDefault="004242AD" w:rsidP="004242AD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:rsidR="004242AD" w:rsidRDefault="004242AD" w:rsidP="004242AD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4242AD" w:rsidRDefault="004242AD" w:rsidP="004242AD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4242AD" w:rsidRDefault="004242AD" w:rsidP="004242AD">
      <w:pPr>
        <w:pStyle w:val="Default"/>
        <w:rPr>
          <w:rFonts w:eastAsia="Times New Roman" w:cstheme="minorHAnsi"/>
          <w:bCs/>
          <w:lang w:eastAsia="pl-PL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:rsidR="004242AD" w:rsidRPr="00304D5B" w:rsidRDefault="004242AD" w:rsidP="004242AD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6C1E40">
        <w:rPr>
          <w:sz w:val="20"/>
          <w:szCs w:val="20"/>
        </w:rPr>
        <w:t>…………..…………</w:t>
      </w:r>
      <w:r>
        <w:rPr>
          <w:sz w:val="20"/>
          <w:szCs w:val="20"/>
        </w:rPr>
        <w:t>…..</w:t>
      </w:r>
      <w:r w:rsidRPr="006C1E40">
        <w:rPr>
          <w:sz w:val="20"/>
          <w:szCs w:val="20"/>
        </w:rPr>
        <w:t>, dnia ………………………</w:t>
      </w:r>
      <w:r>
        <w:rPr>
          <w:sz w:val="20"/>
          <w:szCs w:val="20"/>
        </w:rPr>
        <w:t>………….</w:t>
      </w:r>
    </w:p>
    <w:p w:rsidR="00345718" w:rsidRPr="00304C15" w:rsidRDefault="00345718" w:rsidP="00304C15"/>
    <w:sectPr w:rsidR="00345718" w:rsidRPr="00304C15" w:rsidSect="004242AD">
      <w:footerReference w:type="default" r:id="rId8"/>
      <w:pgSz w:w="11906" w:h="16838"/>
      <w:pgMar w:top="426" w:right="1417" w:bottom="1417" w:left="141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2AD" w:rsidRDefault="004242AD" w:rsidP="00345718">
      <w:pPr>
        <w:spacing w:after="0" w:line="240" w:lineRule="auto"/>
      </w:pPr>
      <w:r>
        <w:separator/>
      </w:r>
    </w:p>
  </w:endnote>
  <w:endnote w:type="continuationSeparator" w:id="0">
    <w:p w:rsidR="004242AD" w:rsidRDefault="004242AD" w:rsidP="0034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718" w:rsidRPr="00304C15" w:rsidRDefault="00E1607F" w:rsidP="00345718">
    <w:pPr>
      <w:pStyle w:val="Stopka"/>
      <w:ind w:firstLine="1416"/>
      <w:rPr>
        <w:b/>
        <w:caps/>
      </w:rPr>
    </w:pPr>
    <w:r w:rsidRPr="00304C15">
      <w:rPr>
        <w:b/>
        <w:cap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-652145</wp:posOffset>
          </wp:positionH>
          <wp:positionV relativeFrom="paragraph">
            <wp:posOffset>16510</wp:posOffset>
          </wp:positionV>
          <wp:extent cx="1282459" cy="11811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s-sta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740" cy="11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4C15">
      <w:rPr>
        <w:b/>
        <w:cap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-614045</wp:posOffset>
              </wp:positionH>
              <wp:positionV relativeFrom="paragraph">
                <wp:posOffset>-126365</wp:posOffset>
              </wp:positionV>
              <wp:extent cx="6953250" cy="19050"/>
              <wp:effectExtent l="0" t="0" r="19050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E65288" id="Łącznik prosty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35pt,-9.95pt" to="499.1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" strokecolor="black [3200]" strokeweight=".5pt">
              <v:stroke joinstyle="miter"/>
              <w10:wrap anchorx="margin"/>
            </v:line>
          </w:pict>
        </mc:Fallback>
      </mc:AlternateContent>
    </w:r>
    <w:r w:rsidR="00345718" w:rsidRPr="00304C15">
      <w:rPr>
        <w:b/>
        <w:cap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-12065</wp:posOffset>
              </wp:positionV>
              <wp:extent cx="0" cy="1200150"/>
              <wp:effectExtent l="0" t="0" r="3810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001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10A047" id="Łącznik prost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5pt,-.95pt" to="62.6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" strokecolor="black [3200]" strokeweight=".5pt">
              <v:stroke joinstyle="miter"/>
            </v:line>
          </w:pict>
        </mc:Fallback>
      </mc:AlternateContent>
    </w:r>
    <w:r w:rsidR="00345718" w:rsidRPr="00304C15">
      <w:rPr>
        <w:b/>
        <w:caps/>
      </w:rPr>
      <w:t>Zespół Szkół w Staninie</w:t>
    </w:r>
  </w:p>
  <w:p w:rsidR="00345718" w:rsidRDefault="00345718" w:rsidP="00345718">
    <w:pPr>
      <w:pStyle w:val="Stopka"/>
      <w:ind w:firstLine="1416"/>
    </w:pPr>
    <w:r>
      <w:t>Stanin 149</w:t>
    </w:r>
  </w:p>
  <w:p w:rsidR="00345718" w:rsidRDefault="00345718" w:rsidP="00345718">
    <w:pPr>
      <w:pStyle w:val="Stopka"/>
      <w:ind w:firstLine="1416"/>
    </w:pPr>
    <w:r>
      <w:t>21-422 Stanin</w:t>
    </w:r>
  </w:p>
  <w:p w:rsidR="00345718" w:rsidRPr="00345718" w:rsidRDefault="0033788F" w:rsidP="00345718">
    <w:pPr>
      <w:pStyle w:val="Stopka"/>
      <w:tabs>
        <w:tab w:val="clear" w:pos="4536"/>
        <w:tab w:val="clear" w:pos="9072"/>
        <w:tab w:val="left" w:pos="6735"/>
      </w:tabs>
      <w:ind w:firstLine="1416"/>
    </w:pPr>
    <w:hyperlink r:id="rId2" w:history="1">
      <w:r w:rsidR="00345718" w:rsidRPr="00345718">
        <w:rPr>
          <w:rStyle w:val="Hipercze"/>
          <w:color w:val="auto"/>
          <w:u w:val="none"/>
        </w:rPr>
        <w:t>www.zs-stanin.pl</w:t>
      </w:r>
    </w:hyperlink>
  </w:p>
  <w:p w:rsidR="00345718" w:rsidRPr="00345718" w:rsidRDefault="0033788F" w:rsidP="00345718">
    <w:pPr>
      <w:pStyle w:val="Stopka"/>
      <w:tabs>
        <w:tab w:val="clear" w:pos="4536"/>
        <w:tab w:val="clear" w:pos="9072"/>
        <w:tab w:val="left" w:pos="6735"/>
      </w:tabs>
      <w:ind w:firstLine="1416"/>
    </w:pPr>
    <w:hyperlink r:id="rId3" w:history="1">
      <w:r w:rsidR="00345718" w:rsidRPr="00345718">
        <w:rPr>
          <w:rStyle w:val="Hipercze"/>
          <w:color w:val="auto"/>
          <w:u w:val="none"/>
        </w:rPr>
        <w:t>poczta@zs-stanin.pl</w:t>
      </w:r>
    </w:hyperlink>
    <w:r w:rsidR="00345718" w:rsidRPr="00345718">
      <w:t xml:space="preserve">; </w:t>
    </w:r>
    <w:hyperlink r:id="rId4" w:history="1">
      <w:r w:rsidR="00345718" w:rsidRPr="00345718">
        <w:rPr>
          <w:rStyle w:val="Hipercze"/>
          <w:color w:val="auto"/>
          <w:u w:val="none"/>
        </w:rPr>
        <w:t>szkola.stanin@stanin.pl</w:t>
      </w:r>
    </w:hyperlink>
  </w:p>
  <w:p w:rsidR="00345718" w:rsidRDefault="00345718" w:rsidP="00345718">
    <w:pPr>
      <w:pStyle w:val="Stopka"/>
      <w:tabs>
        <w:tab w:val="clear" w:pos="4536"/>
        <w:tab w:val="clear" w:pos="9072"/>
        <w:tab w:val="left" w:pos="6735"/>
      </w:tabs>
      <w:ind w:firstLine="1416"/>
    </w:pPr>
    <w:r>
      <w:t>tel. 25 796 11 84</w:t>
    </w:r>
    <w:r>
      <w:br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2AD" w:rsidRDefault="004242AD" w:rsidP="00345718">
      <w:pPr>
        <w:spacing w:after="0" w:line="240" w:lineRule="auto"/>
      </w:pPr>
      <w:r>
        <w:separator/>
      </w:r>
    </w:p>
  </w:footnote>
  <w:footnote w:type="continuationSeparator" w:id="0">
    <w:p w:rsidR="004242AD" w:rsidRDefault="004242AD" w:rsidP="0034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368F"/>
    <w:multiLevelType w:val="hybridMultilevel"/>
    <w:tmpl w:val="CC0683AE"/>
    <w:lvl w:ilvl="0" w:tplc="A9A6D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AD"/>
    <w:rsid w:val="0022571A"/>
    <w:rsid w:val="00304C15"/>
    <w:rsid w:val="00307CB2"/>
    <w:rsid w:val="0033788F"/>
    <w:rsid w:val="00345718"/>
    <w:rsid w:val="00346036"/>
    <w:rsid w:val="00413FA7"/>
    <w:rsid w:val="004242AD"/>
    <w:rsid w:val="00725F24"/>
    <w:rsid w:val="00853890"/>
    <w:rsid w:val="00867D4F"/>
    <w:rsid w:val="00B31844"/>
    <w:rsid w:val="00E1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1004B"/>
  <w15:chartTrackingRefBased/>
  <w15:docId w15:val="{D02B3378-F7F0-4720-AFEB-C36EF421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2A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718"/>
  </w:style>
  <w:style w:type="paragraph" w:styleId="Stopka">
    <w:name w:val="footer"/>
    <w:basedOn w:val="Normalny"/>
    <w:link w:val="StopkaZnak"/>
    <w:uiPriority w:val="99"/>
    <w:unhideWhenUsed/>
    <w:rsid w:val="0034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718"/>
  </w:style>
  <w:style w:type="character" w:styleId="Hipercze">
    <w:name w:val="Hyperlink"/>
    <w:basedOn w:val="Domylnaczcionkaakapitu"/>
    <w:uiPriority w:val="99"/>
    <w:unhideWhenUsed/>
    <w:rsid w:val="003457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718"/>
    <w:rPr>
      <w:color w:val="605E5C"/>
      <w:shd w:val="clear" w:color="auto" w:fill="E1DFDD"/>
    </w:rPr>
  </w:style>
  <w:style w:type="paragraph" w:customStyle="1" w:styleId="Default">
    <w:name w:val="Default"/>
    <w:rsid w:val="004242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24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czta@zs-stanin.pl" TargetMode="External"/><Relationship Id="rId2" Type="http://schemas.openxmlformats.org/officeDocument/2006/relationships/hyperlink" Target="http://www.zs-stanin.pl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zkola.stanin@stanin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%20STANIN\Documents\Niestandardowe%20szablony%20pakietu%20Office\Wzor%20zs%20stani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25A2F-2755-4F9C-90BE-F7C58CC7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 zs stanin</Template>
  <TotalTime>10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STANIN</dc:creator>
  <cp:keywords/>
  <dc:description/>
  <cp:lastModifiedBy>Jarosław Kania</cp:lastModifiedBy>
  <cp:revision>2</cp:revision>
  <cp:lastPrinted>2021-10-01T09:01:00Z</cp:lastPrinted>
  <dcterms:created xsi:type="dcterms:W3CDTF">2024-02-19T10:59:00Z</dcterms:created>
  <dcterms:modified xsi:type="dcterms:W3CDTF">2024-02-19T11:10:00Z</dcterms:modified>
</cp:coreProperties>
</file>